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E58F" w14:textId="13DA8BB0" w:rsidR="00A83CFC" w:rsidRPr="00FF12BC" w:rsidRDefault="00A83CFC" w:rsidP="001F21DC">
      <w:pPr>
        <w:pStyle w:val="Subtitle"/>
        <w:rPr>
          <w:rFonts w:cs="Arial"/>
          <w:b w:val="0"/>
          <w:sz w:val="21"/>
          <w:szCs w:val="21"/>
        </w:rPr>
      </w:pPr>
      <w:r w:rsidRPr="00FF12BC">
        <w:rPr>
          <w:noProof/>
        </w:rPr>
        <w:drawing>
          <wp:anchor distT="0" distB="0" distL="114300" distR="114300" simplePos="0" relativeHeight="251659264" behindDoc="0" locked="0" layoutInCell="1" allowOverlap="1" wp14:anchorId="450FC436" wp14:editId="4A9D7836">
            <wp:simplePos x="0" y="0"/>
            <wp:positionH relativeFrom="column">
              <wp:posOffset>-43815</wp:posOffset>
            </wp:positionH>
            <wp:positionV relativeFrom="paragraph">
              <wp:posOffset>13970</wp:posOffset>
            </wp:positionV>
            <wp:extent cx="476250" cy="417830"/>
            <wp:effectExtent l="0" t="0" r="0" b="1270"/>
            <wp:wrapThrough wrapText="bothSides">
              <wp:wrapPolygon edited="0">
                <wp:start x="7776" y="985"/>
                <wp:lineTo x="2592" y="12802"/>
                <wp:lineTo x="2592" y="15757"/>
                <wp:lineTo x="6912" y="20681"/>
                <wp:lineTo x="7776" y="20681"/>
                <wp:lineTo x="14688" y="20681"/>
                <wp:lineTo x="16416" y="18711"/>
                <wp:lineTo x="19872" y="12802"/>
                <wp:lineTo x="19008" y="8863"/>
                <wp:lineTo x="13824" y="985"/>
                <wp:lineTo x="7776" y="985"/>
              </wp:wrapPolygon>
            </wp:wrapThrough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E6C3C" w14:textId="233AA5BF" w:rsidR="00246DED" w:rsidRPr="00FF12BC" w:rsidRDefault="00194DDD" w:rsidP="001F21DC">
      <w:pPr>
        <w:pStyle w:val="Subtitle"/>
        <w:rPr>
          <w:rFonts w:cs="Arial"/>
          <w:sz w:val="20"/>
        </w:rPr>
      </w:pPr>
      <w:r w:rsidRPr="00FF12BC">
        <w:rPr>
          <w:rFonts w:cs="Arial"/>
        </w:rPr>
        <w:t>OSTİM TECHNICAL</w:t>
      </w:r>
      <w:r w:rsidR="00863A11" w:rsidRPr="00FF12BC">
        <w:rPr>
          <w:rFonts w:cs="Arial"/>
        </w:rPr>
        <w:t xml:space="preserve"> UNIVERSITY</w:t>
      </w:r>
    </w:p>
    <w:p w14:paraId="5CB6747D" w14:textId="77777777" w:rsidR="008E793E" w:rsidRPr="00FF12BC" w:rsidRDefault="008E793E" w:rsidP="001F21DC">
      <w:pPr>
        <w:pStyle w:val="Subtitle"/>
        <w:rPr>
          <w:rFonts w:cs="Arial"/>
          <w:sz w:val="20"/>
        </w:rPr>
      </w:pPr>
    </w:p>
    <w:p w14:paraId="444B0CAB" w14:textId="0216CCD2" w:rsidR="00246DED" w:rsidRPr="00FF12BC" w:rsidRDefault="00246DED" w:rsidP="001F21DC">
      <w:pPr>
        <w:jc w:val="center"/>
        <w:rPr>
          <w:rFonts w:ascii="Arial" w:hAnsi="Arial" w:cs="Arial"/>
          <w:b/>
          <w:sz w:val="22"/>
          <w:szCs w:val="22"/>
        </w:rPr>
      </w:pPr>
    </w:p>
    <w:p w14:paraId="1E449A9E" w14:textId="3FBC4764" w:rsidR="00900AF6" w:rsidRPr="00FF12BC" w:rsidRDefault="00C4553D" w:rsidP="001F21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12BC">
        <w:rPr>
          <w:rFonts w:ascii="Arial" w:hAnsi="Arial" w:cs="Arial"/>
          <w:b/>
          <w:bCs/>
          <w:sz w:val="22"/>
          <w:szCs w:val="22"/>
        </w:rPr>
        <w:t>20</w:t>
      </w:r>
      <w:r w:rsidR="00D770C0" w:rsidRPr="00FF12BC">
        <w:rPr>
          <w:rFonts w:ascii="Arial" w:hAnsi="Arial" w:cs="Arial"/>
          <w:b/>
          <w:bCs/>
          <w:sz w:val="22"/>
          <w:szCs w:val="22"/>
        </w:rPr>
        <w:t>2</w:t>
      </w:r>
      <w:r w:rsidR="001F21DC" w:rsidRPr="00FF12BC">
        <w:rPr>
          <w:rFonts w:ascii="Arial" w:hAnsi="Arial" w:cs="Arial"/>
          <w:b/>
          <w:bCs/>
          <w:sz w:val="22"/>
          <w:szCs w:val="22"/>
        </w:rPr>
        <w:t>4</w:t>
      </w:r>
      <w:r w:rsidRPr="00FF12BC">
        <w:rPr>
          <w:rFonts w:ascii="Arial" w:hAnsi="Arial" w:cs="Arial"/>
          <w:b/>
          <w:bCs/>
          <w:sz w:val="22"/>
          <w:szCs w:val="22"/>
        </w:rPr>
        <w:t>-20</w:t>
      </w:r>
      <w:r w:rsidR="00D770C0" w:rsidRPr="00FF12BC">
        <w:rPr>
          <w:rFonts w:ascii="Arial" w:hAnsi="Arial" w:cs="Arial"/>
          <w:b/>
          <w:bCs/>
          <w:sz w:val="22"/>
          <w:szCs w:val="22"/>
        </w:rPr>
        <w:t>2</w:t>
      </w:r>
      <w:r w:rsidR="001F21DC" w:rsidRPr="00FF12BC">
        <w:rPr>
          <w:rFonts w:ascii="Arial" w:hAnsi="Arial" w:cs="Arial"/>
          <w:b/>
          <w:bCs/>
          <w:sz w:val="22"/>
          <w:szCs w:val="22"/>
        </w:rPr>
        <w:t>5</w:t>
      </w:r>
      <w:r w:rsidRPr="00FF12BC">
        <w:rPr>
          <w:rFonts w:ascii="Arial" w:hAnsi="Arial" w:cs="Arial"/>
          <w:b/>
          <w:bCs/>
          <w:sz w:val="22"/>
          <w:szCs w:val="22"/>
        </w:rPr>
        <w:t xml:space="preserve"> </w:t>
      </w:r>
      <w:r w:rsidR="00C04309" w:rsidRPr="00FF12BC">
        <w:rPr>
          <w:rFonts w:ascii="Arial" w:hAnsi="Arial" w:cs="Arial"/>
          <w:b/>
          <w:bCs/>
          <w:sz w:val="22"/>
          <w:szCs w:val="22"/>
        </w:rPr>
        <w:t>SEMESTER</w:t>
      </w:r>
    </w:p>
    <w:p w14:paraId="284ED706" w14:textId="03B6FE40" w:rsidR="00246DED" w:rsidRPr="00FF12BC" w:rsidRDefault="00D17209" w:rsidP="001F21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12BC">
        <w:rPr>
          <w:rFonts w:ascii="Arial" w:hAnsi="Arial" w:cs="Arial"/>
          <w:b/>
          <w:bCs/>
          <w:sz w:val="22"/>
          <w:szCs w:val="22"/>
        </w:rPr>
        <w:t>ELECTRICAL-ELECTRONIC ENGINEERING</w:t>
      </w:r>
      <w:r w:rsidR="00900AF6" w:rsidRPr="00FF12BC">
        <w:rPr>
          <w:rFonts w:ascii="Arial" w:hAnsi="Arial" w:cs="Arial"/>
          <w:b/>
          <w:bCs/>
          <w:sz w:val="22"/>
          <w:szCs w:val="22"/>
        </w:rPr>
        <w:t xml:space="preserve"> DEPARTMENT GRADUATION</w:t>
      </w:r>
      <w:r w:rsidRPr="00FF12BC">
        <w:rPr>
          <w:rFonts w:ascii="Arial" w:hAnsi="Arial" w:cs="Arial"/>
          <w:b/>
          <w:bCs/>
          <w:sz w:val="22"/>
          <w:szCs w:val="22"/>
        </w:rPr>
        <w:t xml:space="preserve"> PROJECT </w:t>
      </w:r>
      <w:r w:rsidR="00900AF6" w:rsidRPr="00FF12BC">
        <w:rPr>
          <w:rFonts w:ascii="Arial" w:hAnsi="Arial" w:cs="Arial"/>
          <w:b/>
          <w:bCs/>
          <w:sz w:val="22"/>
          <w:szCs w:val="22"/>
        </w:rPr>
        <w:t>PROPOSAL</w:t>
      </w:r>
      <w:r w:rsidRPr="00FF12BC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739BD2EC" w14:textId="77777777" w:rsidR="00246DED" w:rsidRPr="00FF12BC" w:rsidRDefault="00246DED">
      <w:pPr>
        <w:jc w:val="center"/>
        <w:rPr>
          <w:rFonts w:ascii="Arial" w:hAnsi="Arial" w:cs="Arial"/>
          <w:b/>
          <w:bCs/>
          <w:sz w:val="10"/>
        </w:rPr>
      </w:pPr>
      <w:r w:rsidRPr="00FF12BC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FF12BC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43E92E2F" w:rsidR="00246DED" w:rsidRPr="00FF12BC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Lecture Code</w:t>
            </w:r>
            <w:r w:rsidR="00246DED" w:rsidRPr="00FF12BC">
              <w:rPr>
                <w:rFonts w:ascii="Arial" w:hAnsi="Arial" w:cs="Arial"/>
                <w:b/>
                <w:bCs/>
                <w:sz w:val="22"/>
              </w:rPr>
              <w:t>:  EE</w:t>
            </w:r>
            <w:r w:rsidR="00A83CFC" w:rsidRPr="00FF12BC">
              <w:rPr>
                <w:rFonts w:ascii="Arial" w:hAnsi="Arial" w:cs="Arial"/>
                <w:b/>
                <w:bCs/>
                <w:sz w:val="22"/>
              </w:rPr>
              <w:t>E400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FF12BC" w:rsidRDefault="005E28C2">
            <w:pPr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Lecture</w:t>
            </w:r>
            <w:r w:rsidR="00C002DA" w:rsidRPr="00FF12BC">
              <w:rPr>
                <w:rFonts w:ascii="Arial" w:hAnsi="Arial" w:cs="Arial"/>
                <w:b/>
                <w:bCs/>
                <w:sz w:val="22"/>
              </w:rPr>
              <w:t xml:space="preserve"> Name: Graduation Project</w:t>
            </w:r>
          </w:p>
        </w:tc>
      </w:tr>
      <w:tr w:rsidR="00246DED" w:rsidRPr="00FF12BC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</w:rPr>
            </w:pPr>
          </w:p>
        </w:tc>
      </w:tr>
    </w:tbl>
    <w:p w14:paraId="58E89E61" w14:textId="77777777" w:rsidR="00246DED" w:rsidRPr="00FF12BC" w:rsidRDefault="00246DED">
      <w:pPr>
        <w:jc w:val="both"/>
        <w:rPr>
          <w:rFonts w:ascii="Arial" w:hAnsi="Arial" w:cs="Arial"/>
          <w:b/>
          <w:bCs/>
          <w:sz w:val="10"/>
        </w:rPr>
      </w:pPr>
      <w:r w:rsidRPr="00FF12BC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FF12BC" w14:paraId="22D817EE" w14:textId="77777777" w:rsidTr="00D022C2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FF12BC" w:rsidRDefault="00D022C2" w:rsidP="00D022C2">
            <w:pPr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8F333" w14:textId="2005E244" w:rsidR="00FF12BC" w:rsidRPr="00FF12BC" w:rsidRDefault="00E75335" w:rsidP="00D022C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FPGA Applications</w:t>
            </w:r>
          </w:p>
          <w:p w14:paraId="7437FC54" w14:textId="2C76E624" w:rsidR="00246DED" w:rsidRPr="00FF12BC" w:rsidRDefault="00200532" w:rsidP="00D022C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(</w:t>
            </w:r>
            <w:r w:rsidR="00FF12BC" w:rsidRPr="00FF12BC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FF12B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D103A5" w:rsidRPr="00FF12BC">
              <w:rPr>
                <w:rFonts w:ascii="Arial" w:hAnsi="Arial" w:cs="Arial"/>
                <w:b/>
                <w:bCs/>
                <w:sz w:val="22"/>
              </w:rPr>
              <w:t>people</w:t>
            </w:r>
            <w:r w:rsidRPr="00FF12BC">
              <w:rPr>
                <w:rFonts w:ascii="Arial" w:hAnsi="Arial" w:cs="Arial"/>
                <w:b/>
                <w:bCs/>
                <w:sz w:val="22"/>
              </w:rPr>
              <w:t>)</w:t>
            </w:r>
            <w:r w:rsidR="005A2CD7" w:rsidRPr="00FF12B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246DED" w:rsidRPr="00FF12BC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FF12BC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WORKS AND PROCEDURES TO BE DONE IN THE PROJECT</w:t>
            </w:r>
          </w:p>
          <w:p w14:paraId="3AD8F6F5" w14:textId="31815584" w:rsidR="00246DED" w:rsidRPr="00FF12BC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(Put the item number on the left and write it in order)</w:t>
            </w:r>
          </w:p>
        </w:tc>
      </w:tr>
      <w:tr w:rsidR="00246DED" w:rsidRPr="00FF12BC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FF12BC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FF12BC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56920D3D" w14:textId="77777777" w:rsidR="00E75335" w:rsidRDefault="00E75335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Hardware description using Verilog </w:t>
            </w:r>
          </w:p>
          <w:p w14:paraId="7938270D" w14:textId="33801187" w:rsidR="00FF12BC" w:rsidRPr="00FF12BC" w:rsidRDefault="00E75335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FPGA implementation (Tang Nano 9K, Basys3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246DED" w:rsidRPr="00FF12BC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3D81364" w:rsidR="00246DED" w:rsidRPr="00FF12BC" w:rsidRDefault="00916A45" w:rsidP="00C04309">
            <w:pPr>
              <w:pStyle w:val="Subtitle"/>
              <w:rPr>
                <w:rFonts w:cs="Arial"/>
              </w:rPr>
            </w:pPr>
            <w:r w:rsidRPr="00FF12BC">
              <w:rPr>
                <w:rFonts w:cs="Arial"/>
              </w:rPr>
              <w:t xml:space="preserve">PROJECT </w:t>
            </w:r>
            <w:r w:rsidR="00C04309" w:rsidRPr="00FF12BC">
              <w:rPr>
                <w:rFonts w:cs="Arial"/>
              </w:rPr>
              <w:t>AIMS</w:t>
            </w:r>
          </w:p>
        </w:tc>
      </w:tr>
      <w:tr w:rsidR="00246DED" w:rsidRPr="00FF12BC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FF12BC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FF12BC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FF12BC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64B371C7" w14:textId="047A3316" w:rsidR="002150E7" w:rsidRPr="00FF12BC" w:rsidRDefault="00E75335" w:rsidP="0009464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FPGA applications based on Digital System</w:t>
            </w:r>
            <w:r w:rsidR="00C6782D">
              <w:rPr>
                <w:rFonts w:ascii="Arial" w:hAnsi="Arial" w:cs="Arial"/>
                <w:b/>
                <w:bCs/>
                <w:sz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Design Lecture</w:t>
            </w:r>
          </w:p>
        </w:tc>
      </w:tr>
    </w:tbl>
    <w:p w14:paraId="44667F11" w14:textId="77777777" w:rsidR="00246DED" w:rsidRPr="00FF12BC" w:rsidRDefault="00246DED">
      <w:pPr>
        <w:pStyle w:val="Subtitle"/>
        <w:jc w:val="left"/>
        <w:rPr>
          <w:rFonts w:cs="Arial"/>
          <w:sz w:val="10"/>
        </w:rPr>
      </w:pPr>
      <w:r w:rsidRPr="00FF12BC">
        <w:rPr>
          <w:rFonts w:cs="Arial"/>
          <w:sz w:val="10"/>
        </w:rPr>
        <w:t> </w:t>
      </w:r>
    </w:p>
    <w:p w14:paraId="41A13620" w14:textId="77777777" w:rsidR="00246DED" w:rsidRPr="00FF12BC" w:rsidRDefault="00246DED">
      <w:pPr>
        <w:pStyle w:val="Subtitle"/>
        <w:jc w:val="left"/>
        <w:rPr>
          <w:rFonts w:cs="Arial"/>
          <w:sz w:val="10"/>
        </w:rPr>
      </w:pPr>
    </w:p>
    <w:p w14:paraId="3EDAAB8F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C8DFFC0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BF7E60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855011B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1090636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495B40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C3BE15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F601C9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7E0B902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6FFFCE2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4AF49F5E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99B720F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26AB12A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AE4EC19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16666E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E15262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95D3FC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6CCF44F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3767F35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2A2E5BAE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9F8874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38ADBF6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31396C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06E21D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64EE5F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FBB0786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E3E2E34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0296BCE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603FE2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4E97270C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460623A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2730D4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2F2C5D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D979C55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6C0912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122317A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F18D822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2464CCA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1A1C4BC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2E598C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0A64902" w14:textId="77777777" w:rsidR="00246DED" w:rsidRPr="00FF12BC" w:rsidRDefault="00246DED">
      <w:pPr>
        <w:pStyle w:val="Subtitle"/>
        <w:jc w:val="left"/>
        <w:rPr>
          <w:rFonts w:cs="Arial"/>
          <w:sz w:val="10"/>
        </w:rPr>
      </w:pPr>
      <w:r w:rsidRPr="00FF12BC">
        <w:rPr>
          <w:rFonts w:cs="Arial"/>
          <w:sz w:val="10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FF12BC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FF12BC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SUPERVISOR</w:t>
            </w:r>
          </w:p>
        </w:tc>
      </w:tr>
      <w:tr w:rsidR="00246DED" w:rsidRPr="00FF12BC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40498C" w14:textId="77777777" w:rsidR="00246DED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FF12BC">
              <w:rPr>
                <w:rFonts w:cs="Arial"/>
                <w:u w:val="single"/>
              </w:rPr>
              <w:t>Title</w:t>
            </w:r>
          </w:p>
          <w:p w14:paraId="2A148529" w14:textId="44B0234D" w:rsidR="00CD7606" w:rsidRPr="00CD7606" w:rsidRDefault="00CD7606" w:rsidP="00E71A1C">
            <w:pPr>
              <w:pStyle w:val="Subtitle"/>
              <w:rPr>
                <w:rFonts w:cs="Arial"/>
                <w:b w:val="0"/>
                <w:bCs/>
                <w:u w:val="single"/>
                <w:lang w:val="de-DE"/>
              </w:rPr>
            </w:pPr>
            <w:r w:rsidRPr="00CD7606">
              <w:rPr>
                <w:rFonts w:cs="Arial"/>
                <w:sz w:val="20"/>
                <w:lang w:val="de-DE"/>
              </w:rPr>
              <w:t xml:space="preserve">Assist. Prof. Dr.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FF12BC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FF12BC">
              <w:rPr>
                <w:rFonts w:cs="Arial"/>
                <w:u w:val="single"/>
              </w:rPr>
              <w:t>Name Surname</w:t>
            </w:r>
          </w:p>
          <w:p w14:paraId="296AA683" w14:textId="344728F9" w:rsidR="00246DED" w:rsidRPr="00FF12BC" w:rsidRDefault="00CD7606" w:rsidP="00E71A1C">
            <w:pPr>
              <w:pStyle w:val="Subtitle"/>
              <w:rPr>
                <w:rFonts w:cs="Arial"/>
                <w:b w:val="0"/>
                <w:bCs/>
              </w:rPr>
            </w:pPr>
            <w:r w:rsidRPr="00CD7606">
              <w:rPr>
                <w:rFonts w:cs="Arial"/>
                <w:sz w:val="20"/>
                <w:lang w:val="de-DE"/>
              </w:rPr>
              <w:t>Ş. GÜLGÖNÜL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FF12BC" w:rsidRDefault="00F224DC" w:rsidP="00F224DC">
            <w:pPr>
              <w:pStyle w:val="Subtitle"/>
              <w:rPr>
                <w:rFonts w:cs="Arial"/>
                <w:u w:val="single"/>
              </w:rPr>
            </w:pPr>
            <w:r w:rsidRPr="00FF12BC">
              <w:rPr>
                <w:rFonts w:cs="Arial"/>
                <w:u w:val="single"/>
              </w:rPr>
              <w:t>Signature</w:t>
            </w:r>
          </w:p>
          <w:p w14:paraId="7B82B4BF" w14:textId="401D234A" w:rsidR="00246DED" w:rsidRPr="00FF12BC" w:rsidRDefault="00246DED">
            <w:pPr>
              <w:pStyle w:val="Subtitle"/>
              <w:rPr>
                <w:rFonts w:cs="Arial"/>
                <w:u w:val="single"/>
              </w:rPr>
            </w:pPr>
          </w:p>
        </w:tc>
      </w:tr>
    </w:tbl>
    <w:p w14:paraId="6962C091" w14:textId="77777777" w:rsidR="00246DED" w:rsidRPr="00FF12BC" w:rsidRDefault="00246DED">
      <w:pPr>
        <w:tabs>
          <w:tab w:val="left" w:pos="1080"/>
        </w:tabs>
        <w:jc w:val="both"/>
      </w:pPr>
    </w:p>
    <w:sectPr w:rsidR="00246DED" w:rsidRPr="00FF12BC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8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1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5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8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2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3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1512715">
    <w:abstractNumId w:val="34"/>
  </w:num>
  <w:num w:numId="2" w16cid:durableId="345594542">
    <w:abstractNumId w:val="25"/>
  </w:num>
  <w:num w:numId="3" w16cid:durableId="1796412566">
    <w:abstractNumId w:val="12"/>
  </w:num>
  <w:num w:numId="4" w16cid:durableId="1148740817">
    <w:abstractNumId w:val="29"/>
  </w:num>
  <w:num w:numId="5" w16cid:durableId="1571847207">
    <w:abstractNumId w:val="17"/>
  </w:num>
  <w:num w:numId="6" w16cid:durableId="1617249767">
    <w:abstractNumId w:val="27"/>
  </w:num>
  <w:num w:numId="7" w16cid:durableId="23025571">
    <w:abstractNumId w:val="27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489050551">
    <w:abstractNumId w:val="11"/>
  </w:num>
  <w:num w:numId="9" w16cid:durableId="18052205">
    <w:abstractNumId w:val="35"/>
  </w:num>
  <w:num w:numId="10" w16cid:durableId="172457548">
    <w:abstractNumId w:val="19"/>
  </w:num>
  <w:num w:numId="11" w16cid:durableId="1051726869">
    <w:abstractNumId w:val="18"/>
  </w:num>
  <w:num w:numId="12" w16cid:durableId="105851929">
    <w:abstractNumId w:val="22"/>
  </w:num>
  <w:num w:numId="13" w16cid:durableId="1358000581">
    <w:abstractNumId w:val="9"/>
  </w:num>
  <w:num w:numId="14" w16cid:durableId="1882932463">
    <w:abstractNumId w:val="7"/>
  </w:num>
  <w:num w:numId="15" w16cid:durableId="158473725">
    <w:abstractNumId w:val="6"/>
  </w:num>
  <w:num w:numId="16" w16cid:durableId="1314406448">
    <w:abstractNumId w:val="5"/>
  </w:num>
  <w:num w:numId="17" w16cid:durableId="627132026">
    <w:abstractNumId w:val="4"/>
  </w:num>
  <w:num w:numId="18" w16cid:durableId="270088282">
    <w:abstractNumId w:val="8"/>
  </w:num>
  <w:num w:numId="19" w16cid:durableId="603342888">
    <w:abstractNumId w:val="3"/>
  </w:num>
  <w:num w:numId="20" w16cid:durableId="1894652592">
    <w:abstractNumId w:val="2"/>
  </w:num>
  <w:num w:numId="21" w16cid:durableId="2016691238">
    <w:abstractNumId w:val="1"/>
  </w:num>
  <w:num w:numId="22" w16cid:durableId="505487637">
    <w:abstractNumId w:val="0"/>
  </w:num>
  <w:num w:numId="23" w16cid:durableId="546528872">
    <w:abstractNumId w:val="20"/>
  </w:num>
  <w:num w:numId="24" w16cid:durableId="813064375">
    <w:abstractNumId w:val="31"/>
  </w:num>
  <w:num w:numId="25" w16cid:durableId="1103187213">
    <w:abstractNumId w:val="32"/>
  </w:num>
  <w:num w:numId="26" w16cid:durableId="668143290">
    <w:abstractNumId w:val="24"/>
  </w:num>
  <w:num w:numId="27" w16cid:durableId="1941644271">
    <w:abstractNumId w:val="33"/>
  </w:num>
  <w:num w:numId="28" w16cid:durableId="445390744">
    <w:abstractNumId w:val="16"/>
  </w:num>
  <w:num w:numId="29" w16cid:durableId="1145243380">
    <w:abstractNumId w:val="19"/>
  </w:num>
  <w:num w:numId="30" w16cid:durableId="1799953468">
    <w:abstractNumId w:val="9"/>
  </w:num>
  <w:num w:numId="31" w16cid:durableId="948312989">
    <w:abstractNumId w:val="8"/>
    <w:lvlOverride w:ilvl="0">
      <w:startOverride w:val="1"/>
    </w:lvlOverride>
  </w:num>
  <w:num w:numId="32" w16cid:durableId="731347332">
    <w:abstractNumId w:val="7"/>
  </w:num>
  <w:num w:numId="33" w16cid:durableId="613289333">
    <w:abstractNumId w:val="6"/>
  </w:num>
  <w:num w:numId="34" w16cid:durableId="1278486588">
    <w:abstractNumId w:val="5"/>
  </w:num>
  <w:num w:numId="35" w16cid:durableId="1797092127">
    <w:abstractNumId w:val="4"/>
  </w:num>
  <w:num w:numId="36" w16cid:durableId="1626347782">
    <w:abstractNumId w:val="3"/>
    <w:lvlOverride w:ilvl="0">
      <w:startOverride w:val="1"/>
    </w:lvlOverride>
  </w:num>
  <w:num w:numId="37" w16cid:durableId="567302068">
    <w:abstractNumId w:val="2"/>
    <w:lvlOverride w:ilvl="0">
      <w:startOverride w:val="1"/>
    </w:lvlOverride>
  </w:num>
  <w:num w:numId="38" w16cid:durableId="368727943">
    <w:abstractNumId w:val="1"/>
    <w:lvlOverride w:ilvl="0">
      <w:startOverride w:val="1"/>
    </w:lvlOverride>
  </w:num>
  <w:num w:numId="39" w16cid:durableId="912934032">
    <w:abstractNumId w:val="0"/>
    <w:lvlOverride w:ilvl="0">
      <w:startOverride w:val="1"/>
    </w:lvlOverride>
  </w:num>
  <w:num w:numId="40" w16cid:durableId="1402017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3226396">
    <w:abstractNumId w:val="10"/>
  </w:num>
  <w:num w:numId="42" w16cid:durableId="1113943823">
    <w:abstractNumId w:val="30"/>
  </w:num>
  <w:num w:numId="43" w16cid:durableId="659577069">
    <w:abstractNumId w:val="28"/>
  </w:num>
  <w:num w:numId="44" w16cid:durableId="1740404006">
    <w:abstractNumId w:val="21"/>
  </w:num>
  <w:num w:numId="45" w16cid:durableId="347146957">
    <w:abstractNumId w:val="13"/>
  </w:num>
  <w:num w:numId="46" w16cid:durableId="1107427733">
    <w:abstractNumId w:val="23"/>
  </w:num>
  <w:num w:numId="47" w16cid:durableId="1481263045">
    <w:abstractNumId w:val="15"/>
  </w:num>
  <w:num w:numId="48" w16cid:durableId="307905719">
    <w:abstractNumId w:val="26"/>
  </w:num>
  <w:num w:numId="49" w16cid:durableId="1139299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117DA4"/>
    <w:rsid w:val="00194DDD"/>
    <w:rsid w:val="001B3FC4"/>
    <w:rsid w:val="001B443E"/>
    <w:rsid w:val="001F21DC"/>
    <w:rsid w:val="00200532"/>
    <w:rsid w:val="002150E7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13069"/>
    <w:rsid w:val="003435D3"/>
    <w:rsid w:val="003576D8"/>
    <w:rsid w:val="0037676D"/>
    <w:rsid w:val="003864F8"/>
    <w:rsid w:val="003F1543"/>
    <w:rsid w:val="003F7017"/>
    <w:rsid w:val="00437366"/>
    <w:rsid w:val="00445192"/>
    <w:rsid w:val="0046179F"/>
    <w:rsid w:val="004A2CC7"/>
    <w:rsid w:val="004C0C92"/>
    <w:rsid w:val="004D071E"/>
    <w:rsid w:val="004F3438"/>
    <w:rsid w:val="00516B14"/>
    <w:rsid w:val="0055646D"/>
    <w:rsid w:val="00572310"/>
    <w:rsid w:val="00573137"/>
    <w:rsid w:val="005A2CD7"/>
    <w:rsid w:val="005E28C2"/>
    <w:rsid w:val="005F2D7E"/>
    <w:rsid w:val="00610E80"/>
    <w:rsid w:val="00664EE8"/>
    <w:rsid w:val="00674C37"/>
    <w:rsid w:val="0067666B"/>
    <w:rsid w:val="006A2EC8"/>
    <w:rsid w:val="00702F9F"/>
    <w:rsid w:val="00732A22"/>
    <w:rsid w:val="00761D04"/>
    <w:rsid w:val="00763B0C"/>
    <w:rsid w:val="00773C1B"/>
    <w:rsid w:val="00774179"/>
    <w:rsid w:val="007820E6"/>
    <w:rsid w:val="007A355B"/>
    <w:rsid w:val="00863A11"/>
    <w:rsid w:val="008847B3"/>
    <w:rsid w:val="0089493F"/>
    <w:rsid w:val="008E793E"/>
    <w:rsid w:val="008F24E9"/>
    <w:rsid w:val="00900AF6"/>
    <w:rsid w:val="00916A45"/>
    <w:rsid w:val="0093209B"/>
    <w:rsid w:val="00937120"/>
    <w:rsid w:val="00954379"/>
    <w:rsid w:val="00976DA4"/>
    <w:rsid w:val="00A00044"/>
    <w:rsid w:val="00A05026"/>
    <w:rsid w:val="00A24C79"/>
    <w:rsid w:val="00A44FA5"/>
    <w:rsid w:val="00A45DB7"/>
    <w:rsid w:val="00A563E4"/>
    <w:rsid w:val="00A763B9"/>
    <w:rsid w:val="00A83CFC"/>
    <w:rsid w:val="00A87867"/>
    <w:rsid w:val="00AB1249"/>
    <w:rsid w:val="00AD2033"/>
    <w:rsid w:val="00B45FDF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22141"/>
    <w:rsid w:val="00C4553D"/>
    <w:rsid w:val="00C53888"/>
    <w:rsid w:val="00C571B3"/>
    <w:rsid w:val="00C57475"/>
    <w:rsid w:val="00C6782D"/>
    <w:rsid w:val="00CC04C3"/>
    <w:rsid w:val="00CC29FF"/>
    <w:rsid w:val="00CC2D66"/>
    <w:rsid w:val="00CD7606"/>
    <w:rsid w:val="00CE06BE"/>
    <w:rsid w:val="00D022C2"/>
    <w:rsid w:val="00D103A5"/>
    <w:rsid w:val="00D17209"/>
    <w:rsid w:val="00D47B1E"/>
    <w:rsid w:val="00D54455"/>
    <w:rsid w:val="00D5730E"/>
    <w:rsid w:val="00D621CC"/>
    <w:rsid w:val="00D770C0"/>
    <w:rsid w:val="00D92F35"/>
    <w:rsid w:val="00DB359A"/>
    <w:rsid w:val="00E02CEB"/>
    <w:rsid w:val="00E2072F"/>
    <w:rsid w:val="00E24596"/>
    <w:rsid w:val="00E40B99"/>
    <w:rsid w:val="00E71A1C"/>
    <w:rsid w:val="00E75335"/>
    <w:rsid w:val="00EA7F21"/>
    <w:rsid w:val="00EE0C44"/>
    <w:rsid w:val="00EF54F3"/>
    <w:rsid w:val="00EF5725"/>
    <w:rsid w:val="00F05A20"/>
    <w:rsid w:val="00F224DC"/>
    <w:rsid w:val="00FA6D05"/>
    <w:rsid w:val="00FD349E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pper\kalite_2001\SIN_2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SIN_2001.dot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5</cp:revision>
  <cp:lastPrinted>2008-02-06T12:57:00Z</cp:lastPrinted>
  <dcterms:created xsi:type="dcterms:W3CDTF">2024-08-22T16:31:00Z</dcterms:created>
  <dcterms:modified xsi:type="dcterms:W3CDTF">2024-09-14T17:46:00Z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